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CC6" w:rsidRPr="00CB6B24" w:rsidRDefault="00E02CC6" w:rsidP="00CB6B24">
      <w:pPr>
        <w:rPr>
          <w:rFonts w:ascii="標楷體" w:eastAsia="標楷體" w:hAnsi="標楷體"/>
        </w:rPr>
      </w:pPr>
      <w:r w:rsidRPr="003400CB">
        <w:rPr>
          <w:rFonts w:ascii="標楷體" w:eastAsia="標楷體" w:hAnsi="標楷體"/>
        </w:rPr>
        <w:object w:dxaOrig="9849" w:dyaOrig="141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75pt;height:709.5pt" o:ole="">
            <v:imagedata r:id="rId7" o:title=""/>
          </v:shape>
          <o:OLEObject Type="Embed" ProgID="Excel.Sheet.12" ShapeID="_x0000_i1025" DrawAspect="Content" ObjectID="_1433918998" r:id="rId8"/>
        </w:object>
      </w:r>
      <w:r w:rsidRPr="003400CB">
        <w:rPr>
          <w:rFonts w:ascii="標楷體" w:eastAsia="標楷體" w:hAnsi="標楷體"/>
        </w:rPr>
        <w:object w:dxaOrig="9833" w:dyaOrig="14470">
          <v:shape id="_x0000_i1026" type="#_x0000_t75" style="width:492pt;height:723.75pt" o:ole="">
            <v:imagedata r:id="rId9" o:title=""/>
          </v:shape>
          <o:OLEObject Type="Embed" ProgID="Excel.Sheet.12" ShapeID="_x0000_i1026" DrawAspect="Content" ObjectID="_1433918999" r:id="rId10"/>
        </w:object>
      </w:r>
      <w:r w:rsidRPr="003400CB">
        <w:rPr>
          <w:rFonts w:ascii="標楷體" w:eastAsia="標楷體" w:hAnsi="標楷體"/>
        </w:rPr>
        <w:object w:dxaOrig="9465" w:dyaOrig="14184">
          <v:shape id="_x0000_i1027" type="#_x0000_t75" style="width:473.25pt;height:709.5pt" o:ole="">
            <v:imagedata r:id="rId11" o:title=""/>
          </v:shape>
          <o:OLEObject Type="Embed" ProgID="Excel.Sheet.12" ShapeID="_x0000_i1027" DrawAspect="Content" ObjectID="_1433919000" r:id="rId12"/>
        </w:object>
      </w:r>
    </w:p>
    <w:sectPr w:rsidR="00E02CC6" w:rsidRPr="00CB6B24" w:rsidSect="000A2725">
      <w:footerReference w:type="default" r:id="rId13"/>
      <w:pgSz w:w="11906" w:h="16838"/>
      <w:pgMar w:top="851" w:right="127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CC6" w:rsidRDefault="00E02CC6" w:rsidP="00257267">
      <w:r>
        <w:separator/>
      </w:r>
    </w:p>
  </w:endnote>
  <w:endnote w:type="continuationSeparator" w:id="0">
    <w:p w:rsidR="00E02CC6" w:rsidRDefault="00E02CC6" w:rsidP="00257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CC6" w:rsidRDefault="00E02CC6">
    <w:pPr>
      <w:pStyle w:val="Footer"/>
      <w:jc w:val="center"/>
    </w:pPr>
    <w:fldSimple w:instr=" PAGE   \* MERGEFORMAT ">
      <w:r w:rsidRPr="006371AB">
        <w:rPr>
          <w:noProof/>
          <w:lang w:val="zh-TW"/>
        </w:rPr>
        <w:t>1</w:t>
      </w:r>
    </w:fldSimple>
  </w:p>
  <w:p w:rsidR="00E02CC6" w:rsidRDefault="00E02C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CC6" w:rsidRDefault="00E02CC6" w:rsidP="00257267">
      <w:r>
        <w:separator/>
      </w:r>
    </w:p>
  </w:footnote>
  <w:footnote w:type="continuationSeparator" w:id="0">
    <w:p w:rsidR="00E02CC6" w:rsidRDefault="00E02CC6" w:rsidP="002572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2B0A"/>
    <w:multiLevelType w:val="hybridMultilevel"/>
    <w:tmpl w:val="6B04FBBA"/>
    <w:lvl w:ilvl="0" w:tplc="AFD06396">
      <w:start w:val="1"/>
      <w:numFmt w:val="decimal"/>
      <w:lvlText w:val="%1、"/>
      <w:lvlJc w:val="left"/>
      <w:pPr>
        <w:ind w:left="153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  <w:rPr>
        <w:rFonts w:cs="Times New Roman"/>
      </w:rPr>
    </w:lvl>
  </w:abstractNum>
  <w:abstractNum w:abstractNumId="1">
    <w:nsid w:val="0B0866A3"/>
    <w:multiLevelType w:val="hybridMultilevel"/>
    <w:tmpl w:val="A212323A"/>
    <w:lvl w:ilvl="0" w:tplc="140C8D00">
      <w:start w:val="1"/>
      <w:numFmt w:val="decimal"/>
      <w:lvlText w:val="%1."/>
      <w:lvlJc w:val="left"/>
      <w:pPr>
        <w:ind w:left="69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9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  <w:rPr>
        <w:rFonts w:cs="Times New Roman"/>
      </w:rPr>
    </w:lvl>
  </w:abstractNum>
  <w:abstractNum w:abstractNumId="2">
    <w:nsid w:val="1453693C"/>
    <w:multiLevelType w:val="hybridMultilevel"/>
    <w:tmpl w:val="B02ABFBA"/>
    <w:lvl w:ilvl="0" w:tplc="068EF20E">
      <w:start w:val="1"/>
      <w:numFmt w:val="decimal"/>
      <w:lvlText w:val="%1."/>
      <w:lvlJc w:val="left"/>
      <w:pPr>
        <w:ind w:left="69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9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  <w:rPr>
        <w:rFonts w:cs="Times New Roman"/>
      </w:rPr>
    </w:lvl>
  </w:abstractNum>
  <w:abstractNum w:abstractNumId="3">
    <w:nsid w:val="268A30EB"/>
    <w:multiLevelType w:val="hybridMultilevel"/>
    <w:tmpl w:val="620A960E"/>
    <w:lvl w:ilvl="0" w:tplc="D7683EB0">
      <w:start w:val="1"/>
      <w:numFmt w:val="decimal"/>
      <w:lvlText w:val="%1."/>
      <w:lvlJc w:val="left"/>
      <w:pPr>
        <w:ind w:left="166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7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25" w:hanging="480"/>
      </w:pPr>
      <w:rPr>
        <w:rFonts w:cs="Times New Roman"/>
      </w:rPr>
    </w:lvl>
  </w:abstractNum>
  <w:abstractNum w:abstractNumId="4">
    <w:nsid w:val="28A6292C"/>
    <w:multiLevelType w:val="hybridMultilevel"/>
    <w:tmpl w:val="0E9CCEDA"/>
    <w:lvl w:ilvl="0" w:tplc="E57C6068">
      <w:start w:val="1"/>
      <w:numFmt w:val="taiwaneseCountingThousand"/>
      <w:lvlText w:val="（%1）"/>
      <w:lvlJc w:val="left"/>
      <w:pPr>
        <w:ind w:left="1230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  <w:rPr>
        <w:rFonts w:cs="Times New Roman"/>
      </w:rPr>
    </w:lvl>
  </w:abstractNum>
  <w:abstractNum w:abstractNumId="5">
    <w:nsid w:val="357D2798"/>
    <w:multiLevelType w:val="hybridMultilevel"/>
    <w:tmpl w:val="E7068128"/>
    <w:lvl w:ilvl="0" w:tplc="D5444ADA">
      <w:start w:val="1"/>
      <w:numFmt w:val="taiwaneseCountingThousand"/>
      <w:lvlText w:val="（%1）"/>
      <w:lvlJc w:val="left"/>
      <w:pPr>
        <w:ind w:left="1230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  <w:rPr>
        <w:rFonts w:cs="Times New Roman"/>
      </w:rPr>
    </w:lvl>
  </w:abstractNum>
  <w:abstractNum w:abstractNumId="6">
    <w:nsid w:val="37D52347"/>
    <w:multiLevelType w:val="hybridMultilevel"/>
    <w:tmpl w:val="AF920FD4"/>
    <w:lvl w:ilvl="0" w:tplc="786E9300">
      <w:start w:val="1"/>
      <w:numFmt w:val="decimal"/>
      <w:lvlText w:val="%1、"/>
      <w:lvlJc w:val="left"/>
      <w:pPr>
        <w:ind w:left="1004" w:hanging="720"/>
      </w:pPr>
      <w:rPr>
        <w:rFonts w:ascii="標楷體" w:eastAsia="標楷體" w:hAnsi="標楷體" w:cs="Times New Roman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7">
    <w:nsid w:val="380D063F"/>
    <w:multiLevelType w:val="hybridMultilevel"/>
    <w:tmpl w:val="4720EBF6"/>
    <w:lvl w:ilvl="0" w:tplc="F45056B6">
      <w:start w:val="1"/>
      <w:numFmt w:val="decimal"/>
      <w:lvlText w:val="%1、"/>
      <w:lvlJc w:val="left"/>
      <w:pPr>
        <w:ind w:left="1724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6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0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8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6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4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24" w:hanging="480"/>
      </w:pPr>
      <w:rPr>
        <w:rFonts w:cs="Times New Roman"/>
      </w:rPr>
    </w:lvl>
  </w:abstractNum>
  <w:abstractNum w:abstractNumId="8">
    <w:nsid w:val="4D7D6EB8"/>
    <w:multiLevelType w:val="hybridMultilevel"/>
    <w:tmpl w:val="1004A5EA"/>
    <w:lvl w:ilvl="0" w:tplc="804E9066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59457523"/>
    <w:multiLevelType w:val="hybridMultilevel"/>
    <w:tmpl w:val="095A17F4"/>
    <w:lvl w:ilvl="0" w:tplc="6C9E879C">
      <w:start w:val="1"/>
      <w:numFmt w:val="decimal"/>
      <w:lvlText w:val="%1."/>
      <w:lvlJc w:val="left"/>
      <w:pPr>
        <w:ind w:left="16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  <w:rPr>
        <w:rFonts w:cs="Times New Roman"/>
      </w:rPr>
    </w:lvl>
  </w:abstractNum>
  <w:abstractNum w:abstractNumId="10">
    <w:nsid w:val="5DFA14CB"/>
    <w:multiLevelType w:val="hybridMultilevel"/>
    <w:tmpl w:val="7E144E28"/>
    <w:lvl w:ilvl="0" w:tplc="B33EED6A">
      <w:start w:val="1"/>
      <w:numFmt w:val="decimal"/>
      <w:lvlText w:val="%1、"/>
      <w:lvlJc w:val="left"/>
      <w:pPr>
        <w:ind w:left="1724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6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0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8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6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4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24" w:hanging="480"/>
      </w:pPr>
      <w:rPr>
        <w:rFonts w:cs="Times New Roman"/>
      </w:rPr>
    </w:lvl>
  </w:abstractNum>
  <w:abstractNum w:abstractNumId="11">
    <w:nsid w:val="64236C1F"/>
    <w:multiLevelType w:val="hybridMultilevel"/>
    <w:tmpl w:val="09B2335C"/>
    <w:lvl w:ilvl="0" w:tplc="89121C94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  <w:color w:val="auto"/>
      </w:rPr>
    </w:lvl>
    <w:lvl w:ilvl="1" w:tplc="C0DAFB54">
      <w:start w:val="9"/>
      <w:numFmt w:val="none"/>
      <w:lvlText w:val="%2、"/>
      <w:lvlJc w:val="left"/>
      <w:pPr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75DF4B93"/>
    <w:multiLevelType w:val="hybridMultilevel"/>
    <w:tmpl w:val="520A9F74"/>
    <w:lvl w:ilvl="0" w:tplc="4ACC0314">
      <w:start w:val="1"/>
      <w:numFmt w:val="decimal"/>
      <w:lvlText w:val="%1."/>
      <w:lvlJc w:val="left"/>
      <w:pPr>
        <w:ind w:left="69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9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  <w:rPr>
        <w:rFonts w:cs="Times New Roman"/>
      </w:r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6"/>
  </w:num>
  <w:num w:numId="5">
    <w:abstractNumId w:val="10"/>
  </w:num>
  <w:num w:numId="6">
    <w:abstractNumId w:val="7"/>
  </w:num>
  <w:num w:numId="7">
    <w:abstractNumId w:val="12"/>
  </w:num>
  <w:num w:numId="8">
    <w:abstractNumId w:val="2"/>
  </w:num>
  <w:num w:numId="9">
    <w:abstractNumId w:val="1"/>
  </w:num>
  <w:num w:numId="10">
    <w:abstractNumId w:val="8"/>
  </w:num>
  <w:num w:numId="11">
    <w:abstractNumId w:val="0"/>
  </w:num>
  <w:num w:numId="12">
    <w:abstractNumId w:val="4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6B24"/>
    <w:rsid w:val="000047FA"/>
    <w:rsid w:val="00011CC1"/>
    <w:rsid w:val="000222F6"/>
    <w:rsid w:val="0002567A"/>
    <w:rsid w:val="0003009A"/>
    <w:rsid w:val="000431D8"/>
    <w:rsid w:val="00056C46"/>
    <w:rsid w:val="000639A5"/>
    <w:rsid w:val="0007307D"/>
    <w:rsid w:val="0007580F"/>
    <w:rsid w:val="00077618"/>
    <w:rsid w:val="00083204"/>
    <w:rsid w:val="000836D6"/>
    <w:rsid w:val="00085867"/>
    <w:rsid w:val="00090433"/>
    <w:rsid w:val="00091C46"/>
    <w:rsid w:val="000925FD"/>
    <w:rsid w:val="00096303"/>
    <w:rsid w:val="00096DF6"/>
    <w:rsid w:val="000A2725"/>
    <w:rsid w:val="000A5DE2"/>
    <w:rsid w:val="000A798D"/>
    <w:rsid w:val="000B7C8C"/>
    <w:rsid w:val="000E1C58"/>
    <w:rsid w:val="000E2B1D"/>
    <w:rsid w:val="000E2C83"/>
    <w:rsid w:val="000E3038"/>
    <w:rsid w:val="000F358E"/>
    <w:rsid w:val="00102973"/>
    <w:rsid w:val="00106DB9"/>
    <w:rsid w:val="001203B3"/>
    <w:rsid w:val="00124915"/>
    <w:rsid w:val="00141322"/>
    <w:rsid w:val="00141DA5"/>
    <w:rsid w:val="00142357"/>
    <w:rsid w:val="001427BC"/>
    <w:rsid w:val="00157B57"/>
    <w:rsid w:val="00175B09"/>
    <w:rsid w:val="00182D39"/>
    <w:rsid w:val="00185036"/>
    <w:rsid w:val="0019065D"/>
    <w:rsid w:val="00193156"/>
    <w:rsid w:val="001977E3"/>
    <w:rsid w:val="001A0B0B"/>
    <w:rsid w:val="001A1D97"/>
    <w:rsid w:val="001A687E"/>
    <w:rsid w:val="001A7183"/>
    <w:rsid w:val="001B5A6E"/>
    <w:rsid w:val="001C1B83"/>
    <w:rsid w:val="001D1624"/>
    <w:rsid w:val="001D1985"/>
    <w:rsid w:val="001D3818"/>
    <w:rsid w:val="001D7507"/>
    <w:rsid w:val="001F151A"/>
    <w:rsid w:val="001F3FD0"/>
    <w:rsid w:val="00204007"/>
    <w:rsid w:val="002066ED"/>
    <w:rsid w:val="002074F0"/>
    <w:rsid w:val="00213A14"/>
    <w:rsid w:val="002329C9"/>
    <w:rsid w:val="002346C9"/>
    <w:rsid w:val="0025123E"/>
    <w:rsid w:val="00257267"/>
    <w:rsid w:val="00260B31"/>
    <w:rsid w:val="00272C4C"/>
    <w:rsid w:val="0028594B"/>
    <w:rsid w:val="00286083"/>
    <w:rsid w:val="00297C52"/>
    <w:rsid w:val="002A08BB"/>
    <w:rsid w:val="002A3037"/>
    <w:rsid w:val="002A6D99"/>
    <w:rsid w:val="002C6B4D"/>
    <w:rsid w:val="002D3ABA"/>
    <w:rsid w:val="002D4DAD"/>
    <w:rsid w:val="002F5D0D"/>
    <w:rsid w:val="00300A86"/>
    <w:rsid w:val="00300B0C"/>
    <w:rsid w:val="00306865"/>
    <w:rsid w:val="00315183"/>
    <w:rsid w:val="00324FD4"/>
    <w:rsid w:val="003400CB"/>
    <w:rsid w:val="00342987"/>
    <w:rsid w:val="00346EE9"/>
    <w:rsid w:val="003477FE"/>
    <w:rsid w:val="00351C5C"/>
    <w:rsid w:val="00355574"/>
    <w:rsid w:val="003556A6"/>
    <w:rsid w:val="00361618"/>
    <w:rsid w:val="0036593A"/>
    <w:rsid w:val="00366AB7"/>
    <w:rsid w:val="00376A7D"/>
    <w:rsid w:val="00384745"/>
    <w:rsid w:val="003875EC"/>
    <w:rsid w:val="00393019"/>
    <w:rsid w:val="00393320"/>
    <w:rsid w:val="0039501D"/>
    <w:rsid w:val="003A0233"/>
    <w:rsid w:val="003A3E4C"/>
    <w:rsid w:val="003A4877"/>
    <w:rsid w:val="003B5988"/>
    <w:rsid w:val="003C0AC3"/>
    <w:rsid w:val="003C55BF"/>
    <w:rsid w:val="003E143B"/>
    <w:rsid w:val="003E3C3B"/>
    <w:rsid w:val="003E4DB6"/>
    <w:rsid w:val="003F6049"/>
    <w:rsid w:val="00401887"/>
    <w:rsid w:val="004041A1"/>
    <w:rsid w:val="00421D6A"/>
    <w:rsid w:val="004329FE"/>
    <w:rsid w:val="004414E5"/>
    <w:rsid w:val="0044539B"/>
    <w:rsid w:val="0045110E"/>
    <w:rsid w:val="004531A2"/>
    <w:rsid w:val="004600D2"/>
    <w:rsid w:val="004624BB"/>
    <w:rsid w:val="004634F7"/>
    <w:rsid w:val="0047533B"/>
    <w:rsid w:val="0048610B"/>
    <w:rsid w:val="00486B89"/>
    <w:rsid w:val="00487068"/>
    <w:rsid w:val="00487C2F"/>
    <w:rsid w:val="004C5DE6"/>
    <w:rsid w:val="004C6FC6"/>
    <w:rsid w:val="004D671F"/>
    <w:rsid w:val="004E003A"/>
    <w:rsid w:val="004E3AFD"/>
    <w:rsid w:val="00501D06"/>
    <w:rsid w:val="00534733"/>
    <w:rsid w:val="00534BF9"/>
    <w:rsid w:val="00535F46"/>
    <w:rsid w:val="00572D58"/>
    <w:rsid w:val="00580DFF"/>
    <w:rsid w:val="005A2DCB"/>
    <w:rsid w:val="005B5C95"/>
    <w:rsid w:val="005B66A3"/>
    <w:rsid w:val="005C0B7C"/>
    <w:rsid w:val="005C1786"/>
    <w:rsid w:val="005C6835"/>
    <w:rsid w:val="005C7E27"/>
    <w:rsid w:val="005D2B69"/>
    <w:rsid w:val="005D377F"/>
    <w:rsid w:val="00604FAF"/>
    <w:rsid w:val="006074D3"/>
    <w:rsid w:val="00612257"/>
    <w:rsid w:val="00612A9A"/>
    <w:rsid w:val="00631E7D"/>
    <w:rsid w:val="006371AB"/>
    <w:rsid w:val="00644FC2"/>
    <w:rsid w:val="0064500F"/>
    <w:rsid w:val="006518D9"/>
    <w:rsid w:val="00660C91"/>
    <w:rsid w:val="0066188B"/>
    <w:rsid w:val="00664A9C"/>
    <w:rsid w:val="0067304F"/>
    <w:rsid w:val="00675839"/>
    <w:rsid w:val="006764AC"/>
    <w:rsid w:val="00686D7A"/>
    <w:rsid w:val="00687425"/>
    <w:rsid w:val="006B536F"/>
    <w:rsid w:val="006B5B36"/>
    <w:rsid w:val="006D3B30"/>
    <w:rsid w:val="006D559A"/>
    <w:rsid w:val="006E3F96"/>
    <w:rsid w:val="006F1C2E"/>
    <w:rsid w:val="006F698E"/>
    <w:rsid w:val="00715C6A"/>
    <w:rsid w:val="007220DD"/>
    <w:rsid w:val="00722A62"/>
    <w:rsid w:val="007264C2"/>
    <w:rsid w:val="0073197D"/>
    <w:rsid w:val="00741977"/>
    <w:rsid w:val="007425B4"/>
    <w:rsid w:val="00744DF6"/>
    <w:rsid w:val="00755E69"/>
    <w:rsid w:val="007651B7"/>
    <w:rsid w:val="00771E35"/>
    <w:rsid w:val="0077715D"/>
    <w:rsid w:val="00783C50"/>
    <w:rsid w:val="00786F78"/>
    <w:rsid w:val="0079178F"/>
    <w:rsid w:val="00791C1E"/>
    <w:rsid w:val="007962A2"/>
    <w:rsid w:val="00797444"/>
    <w:rsid w:val="00797C5F"/>
    <w:rsid w:val="007B345F"/>
    <w:rsid w:val="007B5E6F"/>
    <w:rsid w:val="007C4A1C"/>
    <w:rsid w:val="007D3F80"/>
    <w:rsid w:val="007D404E"/>
    <w:rsid w:val="007D576A"/>
    <w:rsid w:val="00806B3F"/>
    <w:rsid w:val="008176D5"/>
    <w:rsid w:val="00865718"/>
    <w:rsid w:val="00876F4D"/>
    <w:rsid w:val="00877DBE"/>
    <w:rsid w:val="008907C2"/>
    <w:rsid w:val="00896A21"/>
    <w:rsid w:val="008C248A"/>
    <w:rsid w:val="008D3A52"/>
    <w:rsid w:val="008D5A32"/>
    <w:rsid w:val="008D7B2D"/>
    <w:rsid w:val="008E216F"/>
    <w:rsid w:val="008E4932"/>
    <w:rsid w:val="008E6DB8"/>
    <w:rsid w:val="00906E27"/>
    <w:rsid w:val="00907B1E"/>
    <w:rsid w:val="00920F35"/>
    <w:rsid w:val="009268C9"/>
    <w:rsid w:val="00931018"/>
    <w:rsid w:val="00936F62"/>
    <w:rsid w:val="00942E02"/>
    <w:rsid w:val="0095574B"/>
    <w:rsid w:val="00960020"/>
    <w:rsid w:val="0096013C"/>
    <w:rsid w:val="00980544"/>
    <w:rsid w:val="00982F25"/>
    <w:rsid w:val="00986911"/>
    <w:rsid w:val="00986912"/>
    <w:rsid w:val="009C30D7"/>
    <w:rsid w:val="009D1616"/>
    <w:rsid w:val="009E6AA2"/>
    <w:rsid w:val="009E743F"/>
    <w:rsid w:val="009F03CD"/>
    <w:rsid w:val="009F397A"/>
    <w:rsid w:val="00A25BA4"/>
    <w:rsid w:val="00A345CE"/>
    <w:rsid w:val="00A3725E"/>
    <w:rsid w:val="00A437D7"/>
    <w:rsid w:val="00A52928"/>
    <w:rsid w:val="00A54747"/>
    <w:rsid w:val="00A5763C"/>
    <w:rsid w:val="00A57EDE"/>
    <w:rsid w:val="00A85000"/>
    <w:rsid w:val="00A90361"/>
    <w:rsid w:val="00A97627"/>
    <w:rsid w:val="00AA36BF"/>
    <w:rsid w:val="00AB3298"/>
    <w:rsid w:val="00AB4086"/>
    <w:rsid w:val="00AC5B81"/>
    <w:rsid w:val="00AD4AC0"/>
    <w:rsid w:val="00AE640A"/>
    <w:rsid w:val="00B03C98"/>
    <w:rsid w:val="00B15279"/>
    <w:rsid w:val="00B1678E"/>
    <w:rsid w:val="00B32498"/>
    <w:rsid w:val="00B3438C"/>
    <w:rsid w:val="00B42A46"/>
    <w:rsid w:val="00B71077"/>
    <w:rsid w:val="00B851B0"/>
    <w:rsid w:val="00B934D2"/>
    <w:rsid w:val="00BA5788"/>
    <w:rsid w:val="00BA6E9B"/>
    <w:rsid w:val="00BA76D8"/>
    <w:rsid w:val="00BC1454"/>
    <w:rsid w:val="00BC1C16"/>
    <w:rsid w:val="00BC5F2C"/>
    <w:rsid w:val="00BD2B92"/>
    <w:rsid w:val="00C208B9"/>
    <w:rsid w:val="00C420F4"/>
    <w:rsid w:val="00C61B18"/>
    <w:rsid w:val="00C62A4A"/>
    <w:rsid w:val="00C64764"/>
    <w:rsid w:val="00C674EB"/>
    <w:rsid w:val="00C87869"/>
    <w:rsid w:val="00C92589"/>
    <w:rsid w:val="00CA5FFF"/>
    <w:rsid w:val="00CA7B6F"/>
    <w:rsid w:val="00CB6B24"/>
    <w:rsid w:val="00CB7AC9"/>
    <w:rsid w:val="00CB7B1B"/>
    <w:rsid w:val="00CC665B"/>
    <w:rsid w:val="00CF69B6"/>
    <w:rsid w:val="00CF707C"/>
    <w:rsid w:val="00CF73FB"/>
    <w:rsid w:val="00D06230"/>
    <w:rsid w:val="00D42A09"/>
    <w:rsid w:val="00D4527F"/>
    <w:rsid w:val="00D5255C"/>
    <w:rsid w:val="00D57F1B"/>
    <w:rsid w:val="00D71A9C"/>
    <w:rsid w:val="00D71B6E"/>
    <w:rsid w:val="00D74753"/>
    <w:rsid w:val="00D80787"/>
    <w:rsid w:val="00D90A86"/>
    <w:rsid w:val="00D9733A"/>
    <w:rsid w:val="00DA59C2"/>
    <w:rsid w:val="00DB273F"/>
    <w:rsid w:val="00DB5238"/>
    <w:rsid w:val="00DC532E"/>
    <w:rsid w:val="00DE0E3B"/>
    <w:rsid w:val="00DF3058"/>
    <w:rsid w:val="00E010FE"/>
    <w:rsid w:val="00E02CC6"/>
    <w:rsid w:val="00E07BBA"/>
    <w:rsid w:val="00E10DD5"/>
    <w:rsid w:val="00E248E1"/>
    <w:rsid w:val="00E27392"/>
    <w:rsid w:val="00E30DB2"/>
    <w:rsid w:val="00E472F8"/>
    <w:rsid w:val="00E539C7"/>
    <w:rsid w:val="00E542FD"/>
    <w:rsid w:val="00E64869"/>
    <w:rsid w:val="00EA6B57"/>
    <w:rsid w:val="00EB1439"/>
    <w:rsid w:val="00EC606B"/>
    <w:rsid w:val="00ED25F1"/>
    <w:rsid w:val="00ED283C"/>
    <w:rsid w:val="00EE0E35"/>
    <w:rsid w:val="00EF3772"/>
    <w:rsid w:val="00F00352"/>
    <w:rsid w:val="00F0322E"/>
    <w:rsid w:val="00F03B00"/>
    <w:rsid w:val="00F03B09"/>
    <w:rsid w:val="00F255E8"/>
    <w:rsid w:val="00F46289"/>
    <w:rsid w:val="00F74716"/>
    <w:rsid w:val="00F75DB2"/>
    <w:rsid w:val="00F77F0B"/>
    <w:rsid w:val="00F81B33"/>
    <w:rsid w:val="00F82F92"/>
    <w:rsid w:val="00F857CE"/>
    <w:rsid w:val="00F86485"/>
    <w:rsid w:val="00F94398"/>
    <w:rsid w:val="00FB31BC"/>
    <w:rsid w:val="00FB443C"/>
    <w:rsid w:val="00FB50BB"/>
    <w:rsid w:val="00FC58B5"/>
    <w:rsid w:val="00FE1557"/>
    <w:rsid w:val="00FE5DCE"/>
    <w:rsid w:val="00FF2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5FD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71A9C"/>
    <w:pPr>
      <w:ind w:leftChars="200" w:left="480"/>
    </w:pPr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2572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57267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572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57267"/>
    <w:rPr>
      <w:rFonts w:cs="Times New Roman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rsid w:val="004E003A"/>
    <w:rPr>
      <w:rFonts w:ascii="標楷體" w:eastAsia="標楷體" w:hAnsi="標楷體" w:cs="新細明體"/>
      <w:kern w:val="0"/>
      <w:sz w:val="32"/>
      <w:szCs w:val="32"/>
    </w:rPr>
  </w:style>
  <w:style w:type="character" w:customStyle="1" w:styleId="SalutationChar">
    <w:name w:val="Salutation Char"/>
    <w:basedOn w:val="DefaultParagraphFont"/>
    <w:link w:val="Salutation"/>
    <w:uiPriority w:val="99"/>
    <w:locked/>
    <w:rsid w:val="004E003A"/>
    <w:rPr>
      <w:rFonts w:ascii="標楷體" w:eastAsia="標楷體" w:hAnsi="標楷體" w:cs="新細明體"/>
      <w:kern w:val="0"/>
      <w:sz w:val="32"/>
      <w:szCs w:val="32"/>
    </w:rPr>
  </w:style>
  <w:style w:type="paragraph" w:styleId="Closing">
    <w:name w:val="Closing"/>
    <w:basedOn w:val="Normal"/>
    <w:link w:val="ClosingChar"/>
    <w:uiPriority w:val="99"/>
    <w:rsid w:val="004E003A"/>
    <w:pPr>
      <w:ind w:leftChars="1800" w:left="100"/>
    </w:pPr>
    <w:rPr>
      <w:rFonts w:ascii="標楷體" w:eastAsia="標楷體" w:hAnsi="標楷體" w:cs="新細明體"/>
      <w:kern w:val="0"/>
      <w:sz w:val="32"/>
      <w:szCs w:val="32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4E003A"/>
    <w:rPr>
      <w:rFonts w:ascii="標楷體" w:eastAsia="標楷體" w:hAnsi="標楷體" w:cs="新細明體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04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Excel____11.xlsx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package" Target="embeddings/Microsoft_Office_Excel____33.xls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package" Target="embeddings/Microsoft_Office_Excel____22.xls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4</Pages>
  <Words>10</Words>
  <Characters>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shisai13</dc:creator>
  <cp:keywords/>
  <dc:description/>
  <cp:lastModifiedBy>user</cp:lastModifiedBy>
  <cp:revision>3</cp:revision>
  <cp:lastPrinted>2013-06-19T02:03:00Z</cp:lastPrinted>
  <dcterms:created xsi:type="dcterms:W3CDTF">2013-06-28T01:39:00Z</dcterms:created>
  <dcterms:modified xsi:type="dcterms:W3CDTF">2013-06-28T02:04:00Z</dcterms:modified>
</cp:coreProperties>
</file>